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968F" w14:textId="77777777" w:rsidR="005469DB" w:rsidRDefault="00F80B85">
      <w:pPr>
        <w:autoSpaceDE w:val="0"/>
        <w:spacing w:after="0" w:line="240" w:lineRule="auto"/>
        <w:jc w:val="center"/>
        <w:rPr>
          <w:rFonts w:ascii="Tahoma" w:eastAsia="Aptos" w:hAnsi="Tahoma" w:cs="Tahoma"/>
          <w:b/>
          <w:bCs/>
          <w:kern w:val="0"/>
          <w:sz w:val="28"/>
          <w:szCs w:val="28"/>
        </w:rPr>
      </w:pPr>
      <w:r>
        <w:rPr>
          <w:rFonts w:ascii="Tahoma" w:eastAsia="Aptos" w:hAnsi="Tahoma" w:cs="Tahoma"/>
          <w:b/>
          <w:bCs/>
          <w:kern w:val="0"/>
          <w:sz w:val="28"/>
          <w:szCs w:val="28"/>
        </w:rPr>
        <w:t xml:space="preserve">ANNEXE 2 : ATTESTATION DE VISITE </w:t>
      </w:r>
    </w:p>
    <w:p w14:paraId="6D9F9690" w14:textId="77777777" w:rsidR="005469DB" w:rsidRDefault="005469DB">
      <w:pPr>
        <w:rPr>
          <w:rFonts w:cs="Tahoma"/>
          <w:b/>
        </w:rPr>
      </w:pPr>
    </w:p>
    <w:p w14:paraId="6D9F9691" w14:textId="77777777" w:rsidR="005469DB" w:rsidRDefault="00F80B85">
      <w:r>
        <w:rPr>
          <w:rFonts w:ascii="Tahoma" w:hAnsi="Tahoma" w:cs="Tahoma"/>
          <w:b/>
          <w:sz w:val="20"/>
          <w:szCs w:val="20"/>
        </w:rPr>
        <w:t>Dossier : BAT2025/010</w:t>
      </w:r>
    </w:p>
    <w:p w14:paraId="6D9F9692" w14:textId="77777777" w:rsidR="005469DB" w:rsidRDefault="005469DB">
      <w:pPr>
        <w:rPr>
          <w:rFonts w:ascii="Tahoma" w:hAnsi="Tahoma" w:cs="Tahoma"/>
          <w:sz w:val="20"/>
          <w:szCs w:val="20"/>
        </w:rPr>
      </w:pPr>
    </w:p>
    <w:p w14:paraId="6D9F9693" w14:textId="77777777" w:rsidR="005469DB" w:rsidRDefault="00F80B8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Objet : Concession relative à l’exploitation du bâtiment « Café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Viool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 », sis 13 place de l’église à des fins d’activités Horeca </w:t>
      </w:r>
    </w:p>
    <w:p w14:paraId="6D9F9694" w14:textId="77777777" w:rsidR="005469DB" w:rsidRDefault="005469DB">
      <w:pPr>
        <w:autoSpaceDE w:val="0"/>
        <w:spacing w:after="0" w:line="240" w:lineRule="auto"/>
        <w:jc w:val="center"/>
        <w:rPr>
          <w:rFonts w:ascii="Tahoma" w:eastAsia="Aptos" w:hAnsi="Tahoma" w:cs="Tahoma"/>
          <w:kern w:val="0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469DB" w14:paraId="6D9F969A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5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Le soussigné (nom et prénoms) 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6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7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</w:t>
            </w:r>
          </w:p>
          <w:p w14:paraId="6D9F9698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9" w14:textId="77777777" w:rsidR="005469DB" w:rsidRDefault="00F80B85">
            <w:pPr>
              <w:spacing w:after="0" w:line="240" w:lineRule="auto"/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</w:tc>
      </w:tr>
      <w:tr w:rsidR="005469DB" w14:paraId="6D9F96A1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B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Qualité ou profession 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C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D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9E" w14:textId="77777777" w:rsidR="005469DB" w:rsidRDefault="005469DB">
            <w:pPr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F" w14:textId="77777777" w:rsidR="005469DB" w:rsidRDefault="00F80B85">
            <w:pPr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0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</w:tc>
      </w:tr>
      <w:tr w:rsidR="005469DB" w14:paraId="6D9F96A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A2" w14:textId="77777777" w:rsidR="005469DB" w:rsidRDefault="00F80B85">
            <w:pPr>
              <w:autoSpaceDE w:val="0"/>
              <w:spacing w:after="0" w:line="240" w:lineRule="auto"/>
              <w:jc w:val="both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Représentant la société (raison</w:t>
            </w:r>
          </w:p>
          <w:p w14:paraId="6D9F96A3" w14:textId="77777777" w:rsidR="005469DB" w:rsidRDefault="00F80B85">
            <w:pPr>
              <w:tabs>
                <w:tab w:val="left" w:pos="3295"/>
              </w:tabs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proofErr w:type="gramStart"/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sociale</w:t>
            </w:r>
            <w:proofErr w:type="gramEnd"/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 xml:space="preserve"> ou dénomination, forme, nationalité, siège) :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A4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5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</w:t>
            </w: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</w:t>
            </w:r>
          </w:p>
          <w:p w14:paraId="6D9F96A6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7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8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9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A" w14:textId="77777777" w:rsidR="005469DB" w:rsidRDefault="005469DB">
            <w:pPr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B" w14:textId="77777777" w:rsidR="005469DB" w:rsidRDefault="00F80B85">
            <w:pPr>
              <w:spacing w:after="0" w:line="240" w:lineRule="auto"/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</w:tc>
      </w:tr>
    </w:tbl>
    <w:p w14:paraId="6D9F96AD" w14:textId="77777777" w:rsidR="005469DB" w:rsidRDefault="005469DB">
      <w:pPr>
        <w:rPr>
          <w:rFonts w:ascii="Tahoma" w:hAnsi="Tahoma" w:cs="Tahoma"/>
          <w:sz w:val="20"/>
          <w:szCs w:val="20"/>
        </w:rPr>
      </w:pPr>
    </w:p>
    <w:p w14:paraId="6D9F96AE" w14:textId="77777777" w:rsidR="005469DB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  <w:proofErr w:type="gramStart"/>
      <w:r>
        <w:rPr>
          <w:rFonts w:ascii="Tahoma" w:eastAsia="Aptos" w:hAnsi="Tahoma" w:cs="Tahoma"/>
          <w:kern w:val="0"/>
          <w:sz w:val="20"/>
          <w:szCs w:val="20"/>
        </w:rPr>
        <w:t>atteste</w:t>
      </w:r>
      <w:proofErr w:type="gramEnd"/>
      <w:r>
        <w:rPr>
          <w:rFonts w:ascii="Tahoma" w:eastAsia="Aptos" w:hAnsi="Tahoma" w:cs="Tahoma"/>
          <w:kern w:val="0"/>
          <w:sz w:val="20"/>
          <w:szCs w:val="20"/>
        </w:rPr>
        <w:t xml:space="preserve"> par la présente avoir visité le site faisant l’objet de mon offre annexée.</w:t>
      </w:r>
    </w:p>
    <w:p w14:paraId="6D9F96AF" w14:textId="77777777" w:rsidR="005469DB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</w:p>
    <w:p w14:paraId="6D9F96B0" w14:textId="77777777" w:rsidR="005469DB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  <w:r>
        <w:rPr>
          <w:rFonts w:ascii="Tahoma" w:eastAsia="Aptos" w:hAnsi="Tahoma" w:cs="Tahoma"/>
          <w:kern w:val="0"/>
          <w:sz w:val="20"/>
          <w:szCs w:val="20"/>
        </w:rPr>
        <w:t>Cette visite a eu lieu : ..</w:t>
      </w:r>
      <w:r>
        <w:rPr>
          <w:rFonts w:ascii="Tahoma" w:eastAsia="Aptos" w:hAnsi="Tahoma" w:cs="Tahoma"/>
          <w:kern w:val="0"/>
          <w:sz w:val="20"/>
          <w:szCs w:val="20"/>
        </w:rPr>
        <w:t>.........................................................................................................</w:t>
      </w:r>
    </w:p>
    <w:p w14:paraId="6D9F96B1" w14:textId="77777777" w:rsidR="005469DB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</w:p>
    <w:p w14:paraId="6D9F96B2" w14:textId="77777777" w:rsidR="005469DB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  <w:r>
        <w:rPr>
          <w:rFonts w:ascii="Tahoma" w:eastAsia="Aptos" w:hAnsi="Tahoma" w:cs="Tahoma"/>
          <w:kern w:val="0"/>
          <w:sz w:val="20"/>
          <w:szCs w:val="20"/>
        </w:rPr>
        <w:t>En présence de : ..................................................................................................................</w:t>
      </w:r>
    </w:p>
    <w:p w14:paraId="6D9F96B3" w14:textId="77777777" w:rsidR="005469DB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</w:p>
    <w:p w14:paraId="6D9F96B4" w14:textId="77777777" w:rsidR="005469DB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  <w:r>
        <w:rPr>
          <w:rFonts w:ascii="Tahoma" w:eastAsia="Aptos" w:hAnsi="Tahoma" w:cs="Tahoma"/>
          <w:kern w:val="0"/>
          <w:sz w:val="20"/>
          <w:szCs w:val="20"/>
        </w:rPr>
        <w:t xml:space="preserve">En conséquence, </w:t>
      </w:r>
      <w:r>
        <w:rPr>
          <w:rFonts w:ascii="Tahoma" w:eastAsia="Aptos" w:hAnsi="Tahoma" w:cs="Tahoma"/>
          <w:kern w:val="0"/>
          <w:sz w:val="20"/>
          <w:szCs w:val="20"/>
        </w:rPr>
        <w:t>je reconnais :</w:t>
      </w:r>
    </w:p>
    <w:p w14:paraId="6D9F96B5" w14:textId="77777777" w:rsidR="005469DB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</w:p>
    <w:p w14:paraId="6D9F96B6" w14:textId="77777777" w:rsidR="005469DB" w:rsidRDefault="00F80B85">
      <w:pPr>
        <w:pStyle w:val="Paragraphedeliste"/>
        <w:numPr>
          <w:ilvl w:val="7"/>
          <w:numId w:val="1"/>
        </w:num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  <w:proofErr w:type="gramStart"/>
      <w:r>
        <w:rPr>
          <w:rFonts w:ascii="Tahoma" w:eastAsia="Aptos" w:hAnsi="Tahoma" w:cs="Tahoma"/>
          <w:kern w:val="0"/>
          <w:sz w:val="20"/>
          <w:szCs w:val="20"/>
        </w:rPr>
        <w:t>avoir</w:t>
      </w:r>
      <w:proofErr w:type="gramEnd"/>
      <w:r>
        <w:rPr>
          <w:rFonts w:ascii="Tahoma" w:eastAsia="Aptos" w:hAnsi="Tahoma" w:cs="Tahoma"/>
          <w:kern w:val="0"/>
          <w:sz w:val="20"/>
          <w:szCs w:val="20"/>
        </w:rPr>
        <w:t xml:space="preserve"> reconnu les contraintes liées aux lieux et à ses particularités ;</w:t>
      </w:r>
    </w:p>
    <w:p w14:paraId="6D9F96B7" w14:textId="77777777" w:rsidR="005469DB" w:rsidRDefault="00F80B85">
      <w:pPr>
        <w:pStyle w:val="Paragraphedeliste"/>
        <w:numPr>
          <w:ilvl w:val="7"/>
          <w:numId w:val="1"/>
        </w:num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</w:rPr>
      </w:pPr>
      <w:proofErr w:type="gramStart"/>
      <w:r>
        <w:rPr>
          <w:rFonts w:ascii="Tahoma" w:eastAsia="Aptos" w:hAnsi="Tahoma" w:cs="Tahoma"/>
          <w:kern w:val="0"/>
          <w:sz w:val="20"/>
          <w:szCs w:val="20"/>
        </w:rPr>
        <w:t>avoir</w:t>
      </w:r>
      <w:proofErr w:type="gramEnd"/>
      <w:r>
        <w:rPr>
          <w:rFonts w:ascii="Tahoma" w:eastAsia="Aptos" w:hAnsi="Tahoma" w:cs="Tahoma"/>
          <w:kern w:val="0"/>
          <w:sz w:val="20"/>
          <w:szCs w:val="20"/>
        </w:rPr>
        <w:t xml:space="preserve"> établi mon offre en parfaite connaissance de cause.</w:t>
      </w:r>
    </w:p>
    <w:p w14:paraId="6D9F96B8" w14:textId="77777777" w:rsidR="005469DB" w:rsidRDefault="005469DB">
      <w:pPr>
        <w:rPr>
          <w:rFonts w:ascii="Tahoma" w:eastAsia="Aptos" w:hAnsi="Tahoma" w:cs="Tahoma"/>
          <w:kern w:val="0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5237"/>
      </w:tblGrid>
      <w:tr w:rsidR="005469DB" w14:paraId="6D9F96B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B9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  <w:p w14:paraId="6D9F96BA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Fait à ……………………………………………………</w:t>
            </w:r>
            <w:proofErr w:type="gramStart"/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…….</w:t>
            </w:r>
            <w:proofErr w:type="gramEnd"/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., le ………………………………………………………………</w:t>
            </w:r>
          </w:p>
        </w:tc>
      </w:tr>
      <w:tr w:rsidR="005469DB" w14:paraId="6D9F96C4" w14:textId="7777777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BC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 xml:space="preserve">Pour la Commune de </w:t>
            </w: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Berchem-Sainte-Agathe,</w:t>
            </w:r>
          </w:p>
          <w:p w14:paraId="6D9F96BD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  <w:p w14:paraId="6D9F96BE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  <w:p w14:paraId="6D9F96BF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  <w:p w14:paraId="6D9F96C0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  <w:p w14:paraId="6D9F96C1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  <w:p w14:paraId="6D9F96C2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C3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Le(s) soumissionnaire(s),</w:t>
            </w:r>
          </w:p>
        </w:tc>
      </w:tr>
    </w:tbl>
    <w:p w14:paraId="6D9F96C5" w14:textId="77777777" w:rsidR="005469DB" w:rsidRDefault="005469DB"/>
    <w:sectPr w:rsidR="005469DB">
      <w:headerReference w:type="default" r:id="rId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9693" w14:textId="77777777" w:rsidR="00F80B85" w:rsidRDefault="00F80B85">
      <w:pPr>
        <w:spacing w:after="0" w:line="240" w:lineRule="auto"/>
      </w:pPr>
      <w:r>
        <w:separator/>
      </w:r>
    </w:p>
  </w:endnote>
  <w:endnote w:type="continuationSeparator" w:id="0">
    <w:p w14:paraId="6D9F9695" w14:textId="77777777" w:rsidR="00F80B85" w:rsidRDefault="00F8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968F" w14:textId="77777777" w:rsidR="00F80B85" w:rsidRDefault="00F80B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9F9691" w14:textId="77777777" w:rsidR="00F80B85" w:rsidRDefault="00F8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9697" w14:textId="77777777" w:rsidR="00F80B85" w:rsidRDefault="00F80B85">
    <w:pPr>
      <w:pStyle w:val="En-tte"/>
      <w:tabs>
        <w:tab w:val="clear" w:pos="9072"/>
      </w:tabs>
    </w:pPr>
    <w:r>
      <w:rPr>
        <w:bCs/>
        <w:color w:val="00008B"/>
        <w:sz w:val="16"/>
        <w:szCs w:val="16"/>
        <w:lang w:val="fr-FR"/>
      </w:rPr>
      <w:t>COMMUNE DE BERCHEM-SAINTE-AGATHE</w:t>
    </w:r>
    <w:r>
      <w:rPr>
        <w:sz w:val="16"/>
        <w:szCs w:val="16"/>
        <w:lang w:val="fr-FR"/>
      </w:rPr>
      <w:tab/>
    </w:r>
    <w:r>
      <w:rPr>
        <w:sz w:val="16"/>
        <w:szCs w:val="16"/>
        <w:lang w:val="fr-FR"/>
      </w:rPr>
      <w:tab/>
    </w:r>
    <w:r>
      <w:rPr>
        <w:sz w:val="16"/>
        <w:szCs w:val="16"/>
        <w:lang w:val="fr-FR"/>
      </w:rPr>
      <w:tab/>
    </w:r>
    <w:r>
      <w:rPr>
        <w:sz w:val="16"/>
        <w:szCs w:val="16"/>
        <w:lang w:val="fr-FR"/>
      </w:rPr>
      <w:tab/>
    </w:r>
    <w:r>
      <w:rPr>
        <w:sz w:val="16"/>
        <w:szCs w:val="16"/>
        <w:lang w:val="fr-FR"/>
      </w:rPr>
      <w:tab/>
      <w:t xml:space="preserve">     </w:t>
    </w:r>
    <w:proofErr w:type="gramStart"/>
    <w:r>
      <w:rPr>
        <w:sz w:val="16"/>
        <w:szCs w:val="16"/>
        <w:lang w:val="fr-FR"/>
      </w:rPr>
      <w:t>Réf.:</w:t>
    </w:r>
    <w:proofErr w:type="gramEnd"/>
    <w:r>
      <w:rPr>
        <w:sz w:val="16"/>
        <w:szCs w:val="16"/>
        <w:lang w:val="fr-FR"/>
      </w:rPr>
      <w:t xml:space="preserve"> </w:t>
    </w:r>
    <w:r>
      <w:rPr>
        <w:bCs/>
        <w:color w:val="00008B"/>
        <w:sz w:val="16"/>
        <w:szCs w:val="16"/>
        <w:lang w:val="fr-FR"/>
      </w:rPr>
      <w:t>BAT 2025/010</w:t>
    </w:r>
    <w:r>
      <w:rPr>
        <w:bCs/>
        <w:sz w:val="16"/>
        <w:szCs w:val="16"/>
        <w:lang w:val="fr-FR"/>
      </w:rPr>
      <w:t xml:space="preserve"> </w:t>
    </w:r>
  </w:p>
  <w:p w14:paraId="6D9F9698" w14:textId="77777777" w:rsidR="00F80B85" w:rsidRDefault="00F80B85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6688"/>
    <w:multiLevelType w:val="multilevel"/>
    <w:tmpl w:val="5734D966"/>
    <w:lvl w:ilvl="0">
      <w:start w:val="1"/>
      <w:numFmt w:val="ideographDigit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num w:numId="1" w16cid:durableId="129232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69DB"/>
    <w:rsid w:val="005469DB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968F"/>
  <w15:docId w15:val="{0A4B3F4F-A5B5-41E6-8200-1A5CB67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B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  <w:contextualSpacing/>
    </w:pPr>
  </w:style>
  <w:style w:type="character" w:customStyle="1" w:styleId="ParagraphedelisteCar">
    <w:name w:val="Paragraphe de liste Car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89406BA93914AB5550EE58B392955" ma:contentTypeVersion="17" ma:contentTypeDescription="Crée un document." ma:contentTypeScope="" ma:versionID="b589ebde0fa0fa7338e6ec743711afd3">
  <xsd:schema xmlns:xsd="http://www.w3.org/2001/XMLSchema" xmlns:xs="http://www.w3.org/2001/XMLSchema" xmlns:p="http://schemas.microsoft.com/office/2006/metadata/properties" xmlns:ns2="337c706f-76b6-446e-a0aa-321a8f505aea" xmlns:ns3="2707477d-d80d-4410-96a2-50856dc2c5a1" targetNamespace="http://schemas.microsoft.com/office/2006/metadata/properties" ma:root="true" ma:fieldsID="b948966c0f3faed9da9051da56e65582" ns2:_="" ns3:_="">
    <xsd:import namespace="337c706f-76b6-446e-a0aa-321a8f505aea"/>
    <xsd:import namespace="2707477d-d80d-4410-96a2-50856dc2c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706f-76b6-446e-a0aa-321a8f505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abf441e-1d30-4473-9452-eb962560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1" nillable="true" ma:displayName="Approbateu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Ré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Créateur de l’approbation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Statut d’approbatio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477d-d80d-4410-96a2-50856dc2c5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b366e-9a47-4845-8ff9-1b5e457d6e71}" ma:internalName="TaxCatchAll" ma:showField="CatchAllData" ma:web="2707477d-d80d-4410-96a2-50856dc2c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7477d-d80d-4410-96a2-50856dc2c5a1" xsi:nil="true"/>
    <lcf76f155ced4ddcb4097134ff3c332f xmlns="337c706f-76b6-446e-a0aa-321a8f505aea">
      <Terms xmlns="http://schemas.microsoft.com/office/infopath/2007/PartnerControls"/>
    </lcf76f155ced4ddcb4097134ff3c332f>
    <_ApprovalAssignedTo xmlns="337c706f-76b6-446e-a0aa-321a8f505aea">
      <UserInfo>
        <DisplayName/>
        <AccountId xsi:nil="true"/>
        <AccountType/>
      </UserInfo>
    </_ApprovalAssignedTo>
    <_ApprovalRespondedBy xmlns="337c706f-76b6-446e-a0aa-321a8f505aea">
      <UserInfo>
        <DisplayName/>
        <AccountId xsi:nil="true"/>
        <AccountType/>
      </UserInfo>
    </_ApprovalRespondedBy>
    <_ApprovalStatus xmlns="337c706f-76b6-446e-a0aa-321a8f505aea">0</_ApprovalStatus>
    <_ApprovalSentBy xmlns="337c706f-76b6-446e-a0aa-321a8f505aea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4B730F30-D1D2-4D8E-A7DA-44FB9956D33F}"/>
</file>

<file path=customXml/itemProps2.xml><?xml version="1.0" encoding="utf-8"?>
<ds:datastoreItem xmlns:ds="http://schemas.openxmlformats.org/officeDocument/2006/customXml" ds:itemID="{84C330FA-AAFF-471A-80A0-E235DF17E069}"/>
</file>

<file path=customXml/itemProps3.xml><?xml version="1.0" encoding="utf-8"?>
<ds:datastoreItem xmlns:ds="http://schemas.openxmlformats.org/officeDocument/2006/customXml" ds:itemID="{B700203F-35E4-4B70-8170-D65EF81A8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TOAZA</dc:creator>
  <dc:description/>
  <cp:lastModifiedBy>Mariana TOAZA</cp:lastModifiedBy>
  <cp:revision>2</cp:revision>
  <dcterms:created xsi:type="dcterms:W3CDTF">2025-10-28T12:30:00Z</dcterms:created>
  <dcterms:modified xsi:type="dcterms:W3CDTF">2025-10-28T12:30:00Z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0x010100E5789406BA93914AB5550EE58B392955</vt:lpwstr>
  </property>
  <property fmtid="{D5CDD505-2E9C-101B-9397-08002B2CF9AE}" pid="3" name="MediaServiceImageTags">
    <vt:lpwstr/>
  </property>
</Properties>
</file>